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B911" w14:textId="77777777" w:rsidR="003C6BEC" w:rsidRPr="009D7B18" w:rsidRDefault="003C6BEC" w:rsidP="003C6BEC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9D7B18">
        <w:rPr>
          <w:rFonts w:ascii="Times New Roman" w:hAnsi="Times New Roman" w:cs="Times New Roman"/>
          <w:b/>
          <w:color w:val="auto"/>
          <w:sz w:val="36"/>
          <w:szCs w:val="36"/>
        </w:rPr>
        <w:t xml:space="preserve">Christopher Michael Melendez </w:t>
      </w:r>
    </w:p>
    <w:tbl>
      <w:tblPr>
        <w:tblW w:w="0" w:type="auto"/>
        <w:tblBorders>
          <w:top w:val="thinThickLargeGap" w:sz="8" w:space="0" w:color="CEC3B7" w:themeColor="text2" w:themeTint="66"/>
          <w:bottom w:val="thickThinLargeGap" w:sz="8" w:space="0" w:color="CEC3B7" w:themeColor="text2" w:themeTint="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cument title"/>
      </w:tblPr>
      <w:tblGrid>
        <w:gridCol w:w="10800"/>
      </w:tblGrid>
      <w:tr w:rsidR="003C6BEC" w:rsidRPr="009D7B18" w14:paraId="799603B1" w14:textId="77777777" w:rsidTr="00275EFC">
        <w:tc>
          <w:tcPr>
            <w:tcW w:w="10800" w:type="dxa"/>
            <w:vAlign w:val="center"/>
          </w:tcPr>
          <w:p w14:paraId="407F9578" w14:textId="721D669A" w:rsidR="003C6BEC" w:rsidRPr="009D7B18" w:rsidRDefault="0099461F" w:rsidP="0055523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50</w:t>
            </w:r>
            <w:r w:rsidR="00AD6326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 xml:space="preserve"> W 34</w:t>
            </w:r>
            <w:r w:rsidR="00AD6326" w:rsidRPr="00AD6326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AD6326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 xml:space="preserve"> St.,</w:t>
            </w:r>
            <w:r w:rsidR="00A23F4E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r w:rsidR="00AD6326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New York, NY 10001</w:t>
            </w:r>
            <w:r w:rsidR="003C6BEC" w:rsidRPr="009D7B18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6BEC" w:rsidRPr="009D7B18">
              <w:rPr>
                <w:rFonts w:ascii="Times New Roman" w:hAnsi="Times New Roman" w:cs="Times New Roman"/>
                <w:b/>
                <w:color w:val="auto"/>
                <w:bdr w:val="none" w:sz="0" w:space="0" w:color="auto" w:frame="1"/>
                <w:shd w:val="clear" w:color="auto" w:fill="FFFFFF"/>
              </w:rPr>
              <w:t xml:space="preserve">| </w:t>
            </w:r>
            <w:r w:rsidR="003C6BEC" w:rsidRPr="009D7B18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 xml:space="preserve">(510) 205-1694 </w:t>
            </w:r>
            <w:r w:rsidR="003C6BEC" w:rsidRPr="009D7B18">
              <w:rPr>
                <w:rFonts w:ascii="Times New Roman" w:hAnsi="Times New Roman" w:cs="Times New Roman"/>
                <w:b/>
                <w:color w:val="auto"/>
                <w:bdr w:val="none" w:sz="0" w:space="0" w:color="auto" w:frame="1"/>
                <w:shd w:val="clear" w:color="auto" w:fill="FFFFFF"/>
              </w:rPr>
              <w:t xml:space="preserve">| </w:t>
            </w:r>
            <w:r w:rsidR="00975C58" w:rsidRPr="00975C58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C</w:t>
            </w:r>
            <w:r w:rsidR="003173F3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hristopherm1995</w:t>
            </w:r>
            <w:r w:rsidR="003C6BEC" w:rsidRPr="009D7B18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@</w:t>
            </w:r>
            <w:r w:rsidR="003173F3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gmail.com</w:t>
            </w:r>
            <w:r w:rsidR="003C6BEC" w:rsidRPr="009D7B18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6BEC" w:rsidRPr="00F20AAF">
              <w:rPr>
                <w:rFonts w:ascii="Times New Roman" w:hAnsi="Times New Roman" w:cs="Times New Roman"/>
                <w:b/>
                <w:color w:val="auto"/>
                <w:bdr w:val="none" w:sz="0" w:space="0" w:color="auto" w:frame="1"/>
                <w:shd w:val="clear" w:color="auto" w:fill="FFFFFF"/>
              </w:rPr>
              <w:t xml:space="preserve">| </w:t>
            </w:r>
            <w:hyperlink r:id="rId9" w:history="1">
              <w:r w:rsidR="003C6BEC" w:rsidRPr="009D7B18">
                <w:rPr>
                  <w:rStyle w:val="Hyperlink"/>
                  <w:rFonts w:ascii="Times New Roman" w:hAnsi="Times New Roman" w:cs="Times New Roman"/>
                  <w:b/>
                </w:rPr>
                <w:t>http://cmelendez4.wix.com/melendez</w:t>
              </w:r>
            </w:hyperlink>
          </w:p>
        </w:tc>
      </w:tr>
    </w:tbl>
    <w:p w14:paraId="081C1F58" w14:textId="46B4839A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PROFILE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: Data-driven marketing professional with a keen ability to turn data into </w:t>
      </w:r>
      <w:r w:rsidR="00B7757F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innovative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solutions    </w:t>
      </w:r>
    </w:p>
    <w:p w14:paraId="39EB2D90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14:paraId="0E3FC8CE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SKILLS</w:t>
      </w:r>
    </w:p>
    <w:p w14:paraId="400731FF" w14:textId="4DA6188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Technical Skills: Salesforce, Google Sheets, Google Ads, Microsoft Excel, PowerPoint, Power Bi, SQL</w:t>
      </w:r>
    </w:p>
    <w:p w14:paraId="6F15CF16" w14:textId="704B571E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Professional Qualifications: Marketing Strategy, Product Marketing, Data Analytics</w:t>
      </w:r>
      <w:r w:rsidR="00B7757F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="00B7757F"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Product Innovation</w:t>
      </w:r>
    </w:p>
    <w:p w14:paraId="32B67BD3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14:paraId="1DB918CF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WORK EXPERIENCE</w:t>
      </w:r>
    </w:p>
    <w:p w14:paraId="2A5D62DE" w14:textId="77777777" w:rsidR="00910A46" w:rsidRPr="00910A46" w:rsidRDefault="00910A46" w:rsidP="00D8419C">
      <w:pPr>
        <w:spacing w:before="0" w:after="0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en-US"/>
        </w:rPr>
      </w:pPr>
    </w:p>
    <w:p w14:paraId="5D75823B" w14:textId="2D477B99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Slice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- New York, New York</w:t>
      </w:r>
    </w:p>
    <w:p w14:paraId="00120953" w14:textId="7985D18E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 xml:space="preserve">B2B Marketing Coordinator                                     </w:t>
      </w:r>
      <w:r w:rsidR="0019209C" w:rsidRPr="00B233F0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Pr="00D8419C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 xml:space="preserve">  </w:t>
      </w: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May 2021 </w:t>
      </w:r>
      <w:r w:rsidR="0019209C" w:rsidRPr="00B233F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–</w:t>
      </w: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="0019209C" w:rsidRPr="00B233F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Present </w:t>
      </w:r>
    </w:p>
    <w:p w14:paraId="421ED2FE" w14:textId="7807E2E8" w:rsidR="00D8419C" w:rsidRPr="00B233F0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Manage </w:t>
      </w:r>
      <w:r w:rsidR="00AE76D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SMB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Referral program and increase</w:t>
      </w:r>
      <w:r w:rsidR="00B7757F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d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referrals by 200%</w:t>
      </w:r>
      <w:r w:rsidR="00C741B1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YoY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through new incentive-based strategies</w:t>
      </w:r>
    </w:p>
    <w:p w14:paraId="673C92C6" w14:textId="6198E5C0" w:rsidR="00AE76D3" w:rsidRPr="00B233F0" w:rsidRDefault="00AE76D3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</w:t>
      </w:r>
      <w:r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Report performance on Google Ads and Facebook Ads campaigns, identifying areas of success and challenges</w:t>
      </w:r>
    </w:p>
    <w:p w14:paraId="41B2E02D" w14:textId="4209ACDF" w:rsidR="00B7757F" w:rsidRPr="00D8419C" w:rsidRDefault="00B7757F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</w:t>
      </w:r>
      <w:r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Identity geographic areas for growth and develop marketing campaigns that specifically target local needs and trends</w:t>
      </w:r>
    </w:p>
    <w:p w14:paraId="339132EA" w14:textId="3063A399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</w:t>
      </w:r>
      <w:r w:rsidR="0019209C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Develop</w:t>
      </w:r>
      <w:r w:rsidR="00AE76D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strategies for</w:t>
      </w:r>
      <w:r w:rsidR="0019209C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marketing affiliates program using partners to increase sales; consistently </w:t>
      </w:r>
      <w:r w:rsidR="005F00BC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growing</w:t>
      </w:r>
      <w:r w:rsidR="004F632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program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sales by </w:t>
      </w:r>
      <w:r w:rsidR="005F00BC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10-2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0</w:t>
      </w:r>
      <w:r w:rsidR="00AE76D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%</w:t>
      </w:r>
    </w:p>
    <w:p w14:paraId="645B1046" w14:textId="24E2E103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Discovered new lead source </w:t>
      </w:r>
      <w:r w:rsidR="008D2C08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focusing on pre-opened shops</w:t>
      </w:r>
      <w:r w:rsidR="00AE76D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creating a stronger bond between</w:t>
      </w:r>
      <w:r w:rsidR="00210348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new</w:t>
      </w:r>
      <w:r w:rsidR="00AE76D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shops and Slice</w:t>
      </w:r>
    </w:p>
    <w:p w14:paraId="148C4265" w14:textId="4BF9FA47" w:rsidR="00D8419C" w:rsidRPr="00B233F0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Manage menu product marketing </w:t>
      </w:r>
      <w:r w:rsidR="0019209C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strategies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resulting in an</w:t>
      </w:r>
      <w:r w:rsidR="004F6494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35%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 increase in upsells and </w:t>
      </w:r>
      <w:r w:rsidR="004D61AD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20% reduction in churn</w:t>
      </w:r>
    </w:p>
    <w:p w14:paraId="5CEC8356" w14:textId="405C3AC5" w:rsidR="00D916AF" w:rsidRPr="00B233F0" w:rsidRDefault="00D916AF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</w:t>
      </w:r>
      <w:r w:rsidR="00466AD2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Engage in email strategy and</w:t>
      </w:r>
      <w:r w:rsidR="00801F68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campaign</w:t>
      </w:r>
      <w:r w:rsidR="00C149AE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messaging targeting </w:t>
      </w:r>
      <w:r w:rsidR="00AE76D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SMB</w:t>
      </w:r>
      <w:r w:rsidR="00910A46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’s technology needs </w:t>
      </w:r>
      <w:r w:rsidR="00801F68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to increase </w:t>
      </w:r>
      <w:r w:rsidR="00466AD2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sales</w:t>
      </w:r>
      <w:r w:rsidR="0099461F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and general brand awareness</w:t>
      </w:r>
    </w:p>
    <w:p w14:paraId="3BE9AFF5" w14:textId="2EDEE750" w:rsidR="00AE76D3" w:rsidRPr="00B233F0" w:rsidRDefault="00AE76D3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Conduct all Salesforce </w:t>
      </w:r>
      <w:r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marketing statistics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pulls </w:t>
      </w:r>
      <w:r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for reporting to provide strategic direction</w:t>
      </w:r>
    </w:p>
    <w:p w14:paraId="046E4AFA" w14:textId="77777777" w:rsidR="00D916AF" w:rsidRPr="00D8419C" w:rsidRDefault="00D916AF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14:paraId="05EA0F79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Albertsons Companies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- Pleasanton, California</w:t>
      </w:r>
    </w:p>
    <w:p w14:paraId="7F605158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Temporarily contracted via Kelly Services</w:t>
      </w:r>
    </w:p>
    <w:p w14:paraId="2D1DAC9C" w14:textId="2316A4F5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>Marketing Associate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                           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="00F47A6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    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  </w:t>
      </w: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March 2020 – September 2020</w:t>
      </w:r>
    </w:p>
    <w:p w14:paraId="66739817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Identified industry trends to pinpoint areas for product and marketing growth for 7 categories on the product innovation team</w:t>
      </w:r>
    </w:p>
    <w:p w14:paraId="0B7EA120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Performed 50 forecasts to determine the impact of new products on sales and market penetration</w:t>
      </w:r>
    </w:p>
    <w:p w14:paraId="13F7F1EA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Evaluated product positioning, engaged in market segmentation, and conducted competitive analysis to create product strategies across 12 categories to increase market share</w:t>
      </w:r>
    </w:p>
    <w:p w14:paraId="1CA66E29" w14:textId="707E6232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Developed marketing pla</w:t>
      </w:r>
      <w:r w:rsidR="00C149AE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ns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to increase product adoption for new products </w:t>
      </w:r>
    </w:p>
    <w:p w14:paraId="37DCDC88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Built and organized a master database by integrating complex databases from multiple data sources, facilitating fast and easy retrieval of analytics that provided strategic direction</w:t>
      </w:r>
    </w:p>
    <w:p w14:paraId="2F052BBE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14:paraId="746BE5CC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Google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- Redwood City, California</w:t>
      </w:r>
    </w:p>
    <w:p w14:paraId="6A5BB1C7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Contracted via Artech Information Systems</w:t>
      </w:r>
    </w:p>
    <w:p w14:paraId="5AC00412" w14:textId="1A73C0AF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>New Product Strategist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                         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  <w:t xml:space="preserve">      </w:t>
      </w:r>
      <w:r w:rsidR="00F47A6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    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January 2019 – March 2020</w:t>
      </w:r>
    </w:p>
    <w:p w14:paraId="13690C25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Developed 22 data-driven product marketing and go-to-market strategies based on key performance metrics</w:t>
      </w:r>
    </w:p>
    <w:p w14:paraId="4003A69B" w14:textId="6DC22F3B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• Constructed and conducted marketing research projects for new </w:t>
      </w:r>
      <w:r w:rsidR="00AE76D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SMB technology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products using user surveys and usage data</w:t>
      </w:r>
    </w:p>
    <w:p w14:paraId="21463555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Worked collaboratively in cross-functional teams with product management, marketing, product development, and other external partnerships to ensure successful product launches</w:t>
      </w:r>
    </w:p>
    <w:p w14:paraId="1D78B9D3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Created and implemented process improvements for analyzing research data resulting in more accurate analytics with a 50% reduction in errors</w:t>
      </w:r>
    </w:p>
    <w:p w14:paraId="3B7D931E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Improved operational excellence through statistics resulting in 75% faster timeline projections</w:t>
      </w:r>
    </w:p>
    <w:p w14:paraId="5B81B9F7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Presented market research, user research, and creative solutions to marketing and product management teams</w:t>
      </w:r>
    </w:p>
    <w:p w14:paraId="1AC8314B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14:paraId="0D17C7B1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ACTIVITIES</w:t>
      </w:r>
    </w:p>
    <w:p w14:paraId="645482AD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No Longer Voiceless (Nonprofit Start-up)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261B97" w14:textId="6B850675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>Marketing and Communications Director (Volunteer)</w:t>
      </w:r>
      <w:r w:rsidR="0019209C" w:rsidRPr="00B233F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             </w:t>
      </w:r>
      <w:r w:rsidR="00F47A63" w:rsidRPr="00B233F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                                                           </w:t>
      </w:r>
      <w:r w:rsidR="00B233F0" w:rsidRPr="00B233F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="00F47A63" w:rsidRPr="00B233F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       </w:t>
      </w: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November 2020 – </w:t>
      </w:r>
      <w:r w:rsidR="00F47A63" w:rsidRPr="00B233F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Present </w:t>
      </w:r>
    </w:p>
    <w:p w14:paraId="65FD232E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Manage creative development and branding plans for the start-up to increase legitimacy, traffic, and donations</w:t>
      </w:r>
    </w:p>
    <w:p w14:paraId="3B3B85CF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Operate digital media and marketing campaigns driving 25% more traffic without incurring additional costs</w:t>
      </w:r>
    </w:p>
    <w:p w14:paraId="758937D4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Report and analyze media analytics to pinpoint areas of success and opportunities</w:t>
      </w:r>
    </w:p>
    <w:p w14:paraId="2C2FB3DB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14:paraId="3D13AB81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2U Education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          </w:t>
      </w:r>
    </w:p>
    <w:p w14:paraId="36A750A0" w14:textId="17AD7684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/>
        </w:rPr>
        <w:t>Learning Associate and Tutor (Part-time)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                                                         </w:t>
      </w:r>
      <w:r w:rsidR="00F47A6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r w:rsidR="00F47A6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  <w:t xml:space="preserve">           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      </w:t>
      </w: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February 2020 – January 2022</w:t>
      </w:r>
    </w:p>
    <w:p w14:paraId="4BCCDF05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Answer data visualization questions from students on subjects including R, SQL, Tableau, and Microsoft Excel</w:t>
      </w:r>
    </w:p>
    <w:p w14:paraId="0D9494F1" w14:textId="4F8C0C9E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Provide additional support to students as a tutor for digital marketing classes where students learn the basics of digital advertising</w:t>
      </w:r>
      <w:r w:rsidR="00910A46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(Google Ads &amp; Facebook Ads)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, web analytics, e-commerce, video marketing, and search engine optimization (SEO)</w:t>
      </w:r>
    </w:p>
    <w:p w14:paraId="18229807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14:paraId="022EFA0C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en-US"/>
        </w:rPr>
        <w:t>EDUCATION</w:t>
      </w:r>
    </w:p>
    <w:p w14:paraId="5F3B45FF" w14:textId="4D569C6A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Washington University in St. Louis, St. Louis, Missouri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                                                </w:t>
      </w:r>
      <w:r w:rsidR="00F47A63" w:rsidRPr="00B233F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</w:t>
      </w: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  </w:t>
      </w:r>
      <w:r w:rsidRPr="00D8419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August 2014 – May 2018</w:t>
      </w:r>
    </w:p>
    <w:p w14:paraId="7FF924D9" w14:textId="77777777" w:rsidR="00D8419C" w:rsidRPr="00D8419C" w:rsidRDefault="00D8419C" w:rsidP="00D8419C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Bachelor of Science in Business Administration  </w:t>
      </w:r>
    </w:p>
    <w:p w14:paraId="1E25A772" w14:textId="556C04A0" w:rsidR="002D012C" w:rsidRPr="00B233F0" w:rsidRDefault="00D8419C" w:rsidP="006E22A6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D8419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• Major: Marketing   Minor: Educational Studies</w:t>
      </w:r>
    </w:p>
    <w:sectPr w:rsidR="002D012C" w:rsidRPr="00B233F0" w:rsidSect="00864247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B3B2" w14:textId="77777777" w:rsidR="006F585F" w:rsidRDefault="006F585F">
      <w:pPr>
        <w:spacing w:before="0" w:after="0"/>
      </w:pPr>
      <w:r>
        <w:separator/>
      </w:r>
    </w:p>
  </w:endnote>
  <w:endnote w:type="continuationSeparator" w:id="0">
    <w:p w14:paraId="5D42046F" w14:textId="77777777" w:rsidR="006F585F" w:rsidRDefault="006F58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4ABF" w14:textId="77777777" w:rsidR="006F585F" w:rsidRDefault="006F585F">
      <w:pPr>
        <w:spacing w:before="0" w:after="0"/>
      </w:pPr>
      <w:r>
        <w:separator/>
      </w:r>
    </w:p>
  </w:footnote>
  <w:footnote w:type="continuationSeparator" w:id="0">
    <w:p w14:paraId="2F771FEB" w14:textId="77777777" w:rsidR="006F585F" w:rsidRDefault="006F585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79"/>
    <w:multiLevelType w:val="hybridMultilevel"/>
    <w:tmpl w:val="68DA122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0C873A09"/>
    <w:multiLevelType w:val="hybridMultilevel"/>
    <w:tmpl w:val="3F6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61A"/>
    <w:multiLevelType w:val="hybridMultilevel"/>
    <w:tmpl w:val="3264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BD8"/>
    <w:multiLevelType w:val="hybridMultilevel"/>
    <w:tmpl w:val="D320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7AA4"/>
    <w:multiLevelType w:val="hybridMultilevel"/>
    <w:tmpl w:val="940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D1"/>
    <w:multiLevelType w:val="hybridMultilevel"/>
    <w:tmpl w:val="BBD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42B2"/>
    <w:multiLevelType w:val="hybridMultilevel"/>
    <w:tmpl w:val="158C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1E44"/>
    <w:multiLevelType w:val="hybridMultilevel"/>
    <w:tmpl w:val="BE683C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945243"/>
    <w:multiLevelType w:val="hybridMultilevel"/>
    <w:tmpl w:val="2AC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7972"/>
    <w:multiLevelType w:val="hybridMultilevel"/>
    <w:tmpl w:val="A1B6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66636"/>
    <w:multiLevelType w:val="hybridMultilevel"/>
    <w:tmpl w:val="EBD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2C9E"/>
    <w:multiLevelType w:val="hybridMultilevel"/>
    <w:tmpl w:val="E046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45B6"/>
    <w:multiLevelType w:val="hybridMultilevel"/>
    <w:tmpl w:val="4786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81AF0"/>
    <w:multiLevelType w:val="hybridMultilevel"/>
    <w:tmpl w:val="1D58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570DA"/>
    <w:multiLevelType w:val="hybridMultilevel"/>
    <w:tmpl w:val="E41A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7112"/>
    <w:multiLevelType w:val="hybridMultilevel"/>
    <w:tmpl w:val="02FCD2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063A16"/>
    <w:multiLevelType w:val="multilevel"/>
    <w:tmpl w:val="25B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78187AC2"/>
    <w:multiLevelType w:val="hybridMultilevel"/>
    <w:tmpl w:val="70BA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15"/>
  </w:num>
  <w:num w:numId="14">
    <w:abstractNumId w:val="16"/>
  </w:num>
  <w:num w:numId="15">
    <w:abstractNumId w:val="4"/>
  </w:num>
  <w:num w:numId="16">
    <w:abstractNumId w:val="13"/>
  </w:num>
  <w:num w:numId="17">
    <w:abstractNumId w:val="11"/>
  </w:num>
  <w:num w:numId="18">
    <w:abstractNumId w:val="1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DE"/>
    <w:rsid w:val="00000E36"/>
    <w:rsid w:val="00003853"/>
    <w:rsid w:val="00012EDB"/>
    <w:rsid w:val="00023C5C"/>
    <w:rsid w:val="00061777"/>
    <w:rsid w:val="00077A03"/>
    <w:rsid w:val="000C3858"/>
    <w:rsid w:val="000E05F6"/>
    <w:rsid w:val="000E3420"/>
    <w:rsid w:val="000F3742"/>
    <w:rsid w:val="000F5C11"/>
    <w:rsid w:val="000F7BBB"/>
    <w:rsid w:val="00117572"/>
    <w:rsid w:val="001215C6"/>
    <w:rsid w:val="001347A5"/>
    <w:rsid w:val="0019209C"/>
    <w:rsid w:val="001951B4"/>
    <w:rsid w:val="001A70AB"/>
    <w:rsid w:val="001B1DEE"/>
    <w:rsid w:val="001C6CC7"/>
    <w:rsid w:val="001E06D9"/>
    <w:rsid w:val="001E40C1"/>
    <w:rsid w:val="001F1BAE"/>
    <w:rsid w:val="00210348"/>
    <w:rsid w:val="0021787D"/>
    <w:rsid w:val="00217E06"/>
    <w:rsid w:val="00220759"/>
    <w:rsid w:val="002405B2"/>
    <w:rsid w:val="002411DD"/>
    <w:rsid w:val="0025227E"/>
    <w:rsid w:val="00253C0D"/>
    <w:rsid w:val="002625E5"/>
    <w:rsid w:val="00275EFC"/>
    <w:rsid w:val="00294388"/>
    <w:rsid w:val="002A02F6"/>
    <w:rsid w:val="002C23D2"/>
    <w:rsid w:val="002D012C"/>
    <w:rsid w:val="002E2D0F"/>
    <w:rsid w:val="0031664F"/>
    <w:rsid w:val="003173F3"/>
    <w:rsid w:val="00317929"/>
    <w:rsid w:val="00327372"/>
    <w:rsid w:val="00357244"/>
    <w:rsid w:val="003762F7"/>
    <w:rsid w:val="0039305F"/>
    <w:rsid w:val="003A7933"/>
    <w:rsid w:val="003B5145"/>
    <w:rsid w:val="003C6BEC"/>
    <w:rsid w:val="003D4FF0"/>
    <w:rsid w:val="003E0591"/>
    <w:rsid w:val="00411D44"/>
    <w:rsid w:val="0041439B"/>
    <w:rsid w:val="0041745A"/>
    <w:rsid w:val="00452A35"/>
    <w:rsid w:val="00466AD2"/>
    <w:rsid w:val="00493ADF"/>
    <w:rsid w:val="004A0DA0"/>
    <w:rsid w:val="004B2FDE"/>
    <w:rsid w:val="004B6042"/>
    <w:rsid w:val="004B6AF1"/>
    <w:rsid w:val="004C004C"/>
    <w:rsid w:val="004D61AD"/>
    <w:rsid w:val="004F6329"/>
    <w:rsid w:val="004F6494"/>
    <w:rsid w:val="0054267B"/>
    <w:rsid w:val="00552BBF"/>
    <w:rsid w:val="00553F96"/>
    <w:rsid w:val="0055523F"/>
    <w:rsid w:val="00563307"/>
    <w:rsid w:val="0058785D"/>
    <w:rsid w:val="00593170"/>
    <w:rsid w:val="005B4695"/>
    <w:rsid w:val="005E11DB"/>
    <w:rsid w:val="005E1C55"/>
    <w:rsid w:val="005E2FE4"/>
    <w:rsid w:val="005F00BC"/>
    <w:rsid w:val="00602139"/>
    <w:rsid w:val="00604850"/>
    <w:rsid w:val="0061216B"/>
    <w:rsid w:val="00613EF8"/>
    <w:rsid w:val="00621B00"/>
    <w:rsid w:val="00633352"/>
    <w:rsid w:val="00636047"/>
    <w:rsid w:val="00640D97"/>
    <w:rsid w:val="00675DDF"/>
    <w:rsid w:val="00680CF3"/>
    <w:rsid w:val="006B6AF5"/>
    <w:rsid w:val="006D2B85"/>
    <w:rsid w:val="006D4CBC"/>
    <w:rsid w:val="006D5CC3"/>
    <w:rsid w:val="006E22A6"/>
    <w:rsid w:val="006F585F"/>
    <w:rsid w:val="00703A83"/>
    <w:rsid w:val="00711521"/>
    <w:rsid w:val="007545FA"/>
    <w:rsid w:val="00767758"/>
    <w:rsid w:val="0076797A"/>
    <w:rsid w:val="007715DE"/>
    <w:rsid w:val="00771979"/>
    <w:rsid w:val="00783D69"/>
    <w:rsid w:val="00801F68"/>
    <w:rsid w:val="0080524E"/>
    <w:rsid w:val="008102F3"/>
    <w:rsid w:val="008136E0"/>
    <w:rsid w:val="00820E78"/>
    <w:rsid w:val="0082145E"/>
    <w:rsid w:val="00837DE0"/>
    <w:rsid w:val="008544CC"/>
    <w:rsid w:val="00864247"/>
    <w:rsid w:val="0086715D"/>
    <w:rsid w:val="00874CAC"/>
    <w:rsid w:val="008A0128"/>
    <w:rsid w:val="008A2710"/>
    <w:rsid w:val="008C5DC0"/>
    <w:rsid w:val="008D2C08"/>
    <w:rsid w:val="008D4AD4"/>
    <w:rsid w:val="009016F9"/>
    <w:rsid w:val="00910A46"/>
    <w:rsid w:val="009140C5"/>
    <w:rsid w:val="009440E5"/>
    <w:rsid w:val="00945CBB"/>
    <w:rsid w:val="0095184B"/>
    <w:rsid w:val="0096077B"/>
    <w:rsid w:val="00975C58"/>
    <w:rsid w:val="009864A8"/>
    <w:rsid w:val="00987627"/>
    <w:rsid w:val="0099461F"/>
    <w:rsid w:val="009B60D6"/>
    <w:rsid w:val="009C0EA8"/>
    <w:rsid w:val="009C6EB1"/>
    <w:rsid w:val="009E27AA"/>
    <w:rsid w:val="009F0DF5"/>
    <w:rsid w:val="009F4690"/>
    <w:rsid w:val="009F47BD"/>
    <w:rsid w:val="00A040A1"/>
    <w:rsid w:val="00A0459A"/>
    <w:rsid w:val="00A12FC1"/>
    <w:rsid w:val="00A23F4E"/>
    <w:rsid w:val="00A70640"/>
    <w:rsid w:val="00A82012"/>
    <w:rsid w:val="00A83416"/>
    <w:rsid w:val="00AA2D8D"/>
    <w:rsid w:val="00AC23EB"/>
    <w:rsid w:val="00AD24AD"/>
    <w:rsid w:val="00AD6326"/>
    <w:rsid w:val="00AE76D3"/>
    <w:rsid w:val="00AF1B6B"/>
    <w:rsid w:val="00B02ECB"/>
    <w:rsid w:val="00B12C33"/>
    <w:rsid w:val="00B15970"/>
    <w:rsid w:val="00B233F0"/>
    <w:rsid w:val="00B24506"/>
    <w:rsid w:val="00B3286A"/>
    <w:rsid w:val="00B5294A"/>
    <w:rsid w:val="00B61626"/>
    <w:rsid w:val="00B67900"/>
    <w:rsid w:val="00B7757F"/>
    <w:rsid w:val="00B80A3B"/>
    <w:rsid w:val="00B86B6A"/>
    <w:rsid w:val="00BA40C3"/>
    <w:rsid w:val="00BB32E4"/>
    <w:rsid w:val="00BB76DC"/>
    <w:rsid w:val="00BB7D14"/>
    <w:rsid w:val="00BD734F"/>
    <w:rsid w:val="00BE4006"/>
    <w:rsid w:val="00BE712A"/>
    <w:rsid w:val="00BE765C"/>
    <w:rsid w:val="00BF16E4"/>
    <w:rsid w:val="00BF6960"/>
    <w:rsid w:val="00C04216"/>
    <w:rsid w:val="00C149AE"/>
    <w:rsid w:val="00C2277A"/>
    <w:rsid w:val="00C46D14"/>
    <w:rsid w:val="00C5403C"/>
    <w:rsid w:val="00C72A9A"/>
    <w:rsid w:val="00C741B1"/>
    <w:rsid w:val="00C77CD2"/>
    <w:rsid w:val="00C8124D"/>
    <w:rsid w:val="00C82761"/>
    <w:rsid w:val="00C859D3"/>
    <w:rsid w:val="00C879A4"/>
    <w:rsid w:val="00C923BE"/>
    <w:rsid w:val="00CA45CC"/>
    <w:rsid w:val="00CB51A7"/>
    <w:rsid w:val="00CC4FFF"/>
    <w:rsid w:val="00CD206D"/>
    <w:rsid w:val="00CD5A78"/>
    <w:rsid w:val="00CE121E"/>
    <w:rsid w:val="00CE1477"/>
    <w:rsid w:val="00CE3BFA"/>
    <w:rsid w:val="00D36CE4"/>
    <w:rsid w:val="00D43073"/>
    <w:rsid w:val="00D548BC"/>
    <w:rsid w:val="00D8419C"/>
    <w:rsid w:val="00D916AF"/>
    <w:rsid w:val="00DA1643"/>
    <w:rsid w:val="00DB11CE"/>
    <w:rsid w:val="00DB727B"/>
    <w:rsid w:val="00DB7A27"/>
    <w:rsid w:val="00DC26E8"/>
    <w:rsid w:val="00DC4B38"/>
    <w:rsid w:val="00DC5129"/>
    <w:rsid w:val="00DE3B36"/>
    <w:rsid w:val="00DF2A67"/>
    <w:rsid w:val="00E00E98"/>
    <w:rsid w:val="00E12AAF"/>
    <w:rsid w:val="00E1591E"/>
    <w:rsid w:val="00E32DC7"/>
    <w:rsid w:val="00E65A2A"/>
    <w:rsid w:val="00E67683"/>
    <w:rsid w:val="00E94FAE"/>
    <w:rsid w:val="00EA5112"/>
    <w:rsid w:val="00EA76BB"/>
    <w:rsid w:val="00EB3B59"/>
    <w:rsid w:val="00EC4B39"/>
    <w:rsid w:val="00EC4E65"/>
    <w:rsid w:val="00EE4679"/>
    <w:rsid w:val="00EF3779"/>
    <w:rsid w:val="00F10ACB"/>
    <w:rsid w:val="00F20AAF"/>
    <w:rsid w:val="00F26058"/>
    <w:rsid w:val="00F309E1"/>
    <w:rsid w:val="00F33FF4"/>
    <w:rsid w:val="00F47A63"/>
    <w:rsid w:val="00F62F34"/>
    <w:rsid w:val="00F6609C"/>
    <w:rsid w:val="00F73593"/>
    <w:rsid w:val="00F92270"/>
    <w:rsid w:val="00F9292A"/>
    <w:rsid w:val="00FA7BBD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F7BD6"/>
  <w15:chartTrackingRefBased/>
  <w15:docId w15:val="{AEE3F370-BE99-4CF7-AD06-ED913375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B45340" w:themeColor="accent1"/>
        <w:sz w:val="18"/>
        <w:szCs w:val="18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E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E0591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pPr>
      <w:spacing w:before="0" w:after="40"/>
    </w:pPr>
    <w:rPr>
      <w:rFonts w:asciiTheme="majorHAnsi" w:eastAsiaTheme="majorEastAsia" w:hAnsiTheme="majorHAnsi" w:cstheme="majorBidi"/>
      <w:caps/>
      <w:color w:val="917C64" w:themeColor="background2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pPr>
      <w:numPr>
        <w:numId w:val="1"/>
      </w:numPr>
      <w:spacing w:before="80"/>
    </w:pPr>
    <w:rPr>
      <w:rFonts w:asciiTheme="majorHAnsi" w:eastAsiaTheme="majorEastAsia" w:hAnsiTheme="majorHAnsi" w:cstheme="majorBidi"/>
      <w:b/>
      <w:bCs/>
      <w:color w:val="7C6A55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/>
    <w:qFormat/>
    <w:rsid w:val="004B2FD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E0591"/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media-add">
    <w:name w:val="media-add"/>
    <w:basedOn w:val="DefaultParagraphFont"/>
    <w:rsid w:val="003E0591"/>
  </w:style>
  <w:style w:type="character" w:customStyle="1" w:styleId="ally-text">
    <w:name w:val="ally-text"/>
    <w:basedOn w:val="DefaultParagraphFont"/>
    <w:rsid w:val="003E0591"/>
  </w:style>
  <w:style w:type="character" w:customStyle="1" w:styleId="field-text">
    <w:name w:val="field-text"/>
    <w:basedOn w:val="DefaultParagraphFont"/>
    <w:rsid w:val="003E0591"/>
  </w:style>
  <w:style w:type="character" w:styleId="Hyperlink">
    <w:name w:val="Hyperlink"/>
    <w:basedOn w:val="DefaultParagraphFont"/>
    <w:uiPriority w:val="99"/>
    <w:unhideWhenUsed/>
    <w:rsid w:val="00C859D3"/>
    <w:rPr>
      <w:color w:val="5A83A9" w:themeColor="hyperlink"/>
      <w:u w:val="single"/>
    </w:rPr>
  </w:style>
  <w:style w:type="character" w:customStyle="1" w:styleId="apple-converted-space">
    <w:name w:val="apple-converted-space"/>
    <w:basedOn w:val="DefaultParagraphFont"/>
    <w:rsid w:val="00EC4E65"/>
  </w:style>
  <w:style w:type="paragraph" w:styleId="CommentText">
    <w:name w:val="annotation text"/>
    <w:basedOn w:val="Normal"/>
    <w:link w:val="CommentTextChar"/>
    <w:uiPriority w:val="99"/>
    <w:semiHidden/>
    <w:unhideWhenUsed/>
    <w:rsid w:val="00E32DC7"/>
    <w:pPr>
      <w:spacing w:before="0" w:after="160"/>
    </w:pPr>
    <w:rPr>
      <w:rFonts w:eastAsiaTheme="minorHAns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DC7"/>
    <w:rPr>
      <w:rFonts w:eastAsiaTheme="minorHAnsi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2DC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EFC"/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419C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D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cmelendez4.wix.com/melende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AppData\Roaming\Microsoft\Templates\Volunteer%20sign-up%20sheet.dotx" TargetMode="External"/></Relationships>
</file>

<file path=word/theme/theme1.xml><?xml version="1.0" encoding="utf-8"?>
<a:theme xmlns:a="http://schemas.openxmlformats.org/drawingml/2006/main" name="Office Theme">
  <a:themeElements>
    <a:clrScheme name="Volunteer List">
      <a:dk1>
        <a:sysClr val="windowText" lastClr="000000"/>
      </a:dk1>
      <a:lt1>
        <a:sysClr val="window" lastClr="FFFFFF"/>
      </a:lt1>
      <a:dk2>
        <a:srgbClr val="7C6A55"/>
      </a:dk2>
      <a:lt2>
        <a:srgbClr val="B5A593"/>
      </a:lt2>
      <a:accent1>
        <a:srgbClr val="B45340"/>
      </a:accent1>
      <a:accent2>
        <a:srgbClr val="5A83A9"/>
      </a:accent2>
      <a:accent3>
        <a:srgbClr val="799756"/>
      </a:accent3>
      <a:accent4>
        <a:srgbClr val="8D629D"/>
      </a:accent4>
      <a:accent5>
        <a:srgbClr val="8F2D53"/>
      </a:accent5>
      <a:accent6>
        <a:srgbClr val="349083"/>
      </a:accent6>
      <a:hlink>
        <a:srgbClr val="5A83A9"/>
      </a:hlink>
      <a:folHlink>
        <a:srgbClr val="8D629D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A9EF896-CFD8-4A58-A902-777969D03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7A1A8-E870-4353-AC24-7A262C58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</Template>
  <TotalTime>9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Melendez</dc:creator>
  <cp:keywords/>
  <dc:description/>
  <cp:lastModifiedBy>Christopher Melendez</cp:lastModifiedBy>
  <cp:revision>3</cp:revision>
  <cp:lastPrinted>2018-09-21T18:10:00Z</cp:lastPrinted>
  <dcterms:created xsi:type="dcterms:W3CDTF">2022-03-18T18:47:00Z</dcterms:created>
  <dcterms:modified xsi:type="dcterms:W3CDTF">2022-03-18T18:56:00Z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TC040214429991</vt:lpwstr>
  </property>
</Properties>
</file>